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14220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AE3B89">
        <w:rPr>
          <w:rFonts w:ascii="PT Astra Serif" w:hAnsi="PT Astra Serif"/>
          <w:b/>
          <w:sz w:val="28"/>
          <w:szCs w:val="28"/>
          <w:u w:val="single"/>
        </w:rPr>
        <w:t>Устьянского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14220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414220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FE" w:rsidRDefault="00E740FE">
      <w:r>
        <w:separator/>
      </w:r>
    </w:p>
  </w:endnote>
  <w:endnote w:type="continuationSeparator" w:id="0">
    <w:p w:rsidR="00E740FE" w:rsidRDefault="00E7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FE" w:rsidRDefault="00E740FE">
      <w:r>
        <w:separator/>
      </w:r>
    </w:p>
  </w:footnote>
  <w:footnote w:type="continuationSeparator" w:id="0">
    <w:p w:rsidR="00E740FE" w:rsidRDefault="00E7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0DE7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4220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113B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3B89"/>
    <w:rsid w:val="00AE56E3"/>
    <w:rsid w:val="00AF33B0"/>
    <w:rsid w:val="00AF5C3F"/>
    <w:rsid w:val="00B037B6"/>
    <w:rsid w:val="00B0757B"/>
    <w:rsid w:val="00B1148E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8391C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0FE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3D53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717B-97CB-4B19-9A0D-2AA1B6D1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2023-05-26T03:49:00Z</dcterms:created>
  <dcterms:modified xsi:type="dcterms:W3CDTF">2024-05-30T09:03:00Z</dcterms:modified>
</cp:coreProperties>
</file>